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7A" w:rsidRPr="009547E8" w:rsidRDefault="008F6C7A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:rsidR="008F6C7A" w:rsidRPr="009547E8" w:rsidRDefault="008F6C7A" w:rsidP="0079045D">
      <w:pPr>
        <w:jc w:val="center"/>
        <w:rPr>
          <w:b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2"/>
        <w:gridCol w:w="2619"/>
        <w:gridCol w:w="6628"/>
      </w:tblGrid>
      <w:tr w:rsidR="008F6C7A" w:rsidRPr="006A5CCC" w:rsidTr="00AD0C44">
        <w:tc>
          <w:tcPr>
            <w:tcW w:w="642" w:type="dxa"/>
            <w:vMerge w:val="restart"/>
            <w:vAlign w:val="center"/>
          </w:tcPr>
          <w:p w:rsidR="008F6C7A" w:rsidRPr="006A5CCC" w:rsidRDefault="008F6C7A" w:rsidP="00AD0C44">
            <w:pPr>
              <w:jc w:val="center"/>
            </w:pPr>
            <w:r w:rsidRPr="006A5CCC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8F6C7A" w:rsidRPr="00AD0C44" w:rsidRDefault="008F6C7A" w:rsidP="00AD0C44">
            <w:pPr>
              <w:jc w:val="center"/>
              <w:rPr>
                <w:b/>
                <w:sz w:val="26"/>
                <w:szCs w:val="26"/>
              </w:rPr>
            </w:pPr>
            <w:r w:rsidRPr="00AD0C44">
              <w:rPr>
                <w:b/>
                <w:color w:val="000000"/>
              </w:rPr>
              <w:t>Администрация городского поселения «Пушкиногорье»</w:t>
            </w:r>
          </w:p>
        </w:tc>
      </w:tr>
      <w:tr w:rsidR="008F6C7A" w:rsidRPr="006A5CCC" w:rsidTr="00AD0C44">
        <w:tc>
          <w:tcPr>
            <w:tcW w:w="642" w:type="dxa"/>
            <w:vMerge/>
            <w:vAlign w:val="center"/>
          </w:tcPr>
          <w:p w:rsidR="008F6C7A" w:rsidRPr="006A5CCC" w:rsidRDefault="008F6C7A" w:rsidP="00AD0C44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p w:rsidR="008F6C7A" w:rsidRPr="00AD0C44" w:rsidRDefault="008F6C7A" w:rsidP="00AD0C44">
            <w:pPr>
              <w:jc w:val="center"/>
              <w:rPr>
                <w:b/>
                <w:color w:val="000000"/>
                <w:u w:val="single"/>
              </w:rPr>
            </w:pPr>
            <w:r w:rsidRPr="00AD0C44">
              <w:rPr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Pr="00AD0C44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8F6C7A" w:rsidRPr="006A5CCC" w:rsidTr="00AD0C44">
        <w:tc>
          <w:tcPr>
            <w:tcW w:w="642" w:type="dxa"/>
            <w:vMerge w:val="restart"/>
            <w:vAlign w:val="center"/>
          </w:tcPr>
          <w:p w:rsidR="008F6C7A" w:rsidRPr="006A5CCC" w:rsidRDefault="008F6C7A" w:rsidP="00AD0C44">
            <w:pPr>
              <w:jc w:val="center"/>
            </w:pPr>
            <w:r w:rsidRPr="006A5CCC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8F6C7A" w:rsidRPr="00AD0C44" w:rsidRDefault="008F6C7A" w:rsidP="00AD0C44">
            <w:pPr>
              <w:jc w:val="center"/>
              <w:rPr>
                <w:sz w:val="22"/>
                <w:szCs w:val="22"/>
              </w:rPr>
            </w:pPr>
            <w:r>
              <w:t>П</w:t>
            </w:r>
            <w:r w:rsidRPr="00121BD4">
              <w:t xml:space="preserve">убличный сервитут в отношении земель и земельных участков </w:t>
            </w:r>
            <w:r w:rsidRPr="009F0B9E">
              <w:t xml:space="preserve"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</w:t>
            </w:r>
            <w:r w:rsidRPr="00A03777">
              <w:t>строительства линейного объекта системы газоснабжения и его неотъ</w:t>
            </w:r>
            <w:r>
              <w:t xml:space="preserve">емлемых технологических частей </w:t>
            </w:r>
            <w:r w:rsidRPr="00A03777">
              <w:t>федерального</w:t>
            </w:r>
            <w:r w:rsidRPr="009F0B9E">
              <w:t xml:space="preserve"> значения</w:t>
            </w:r>
            <w:r w:rsidRPr="00893BFB">
              <w:t xml:space="preserve"> </w:t>
            </w:r>
            <w:r w:rsidRPr="00AD0C44">
              <w:rPr>
                <w:b/>
              </w:rPr>
              <w:t>«Газопровод-отвод и ГРС Опочка Псковой области»</w:t>
            </w:r>
            <w:r w:rsidRPr="00AD0C44">
              <w:rPr>
                <w:sz w:val="22"/>
                <w:szCs w:val="22"/>
              </w:rPr>
              <w:t xml:space="preserve"> </w:t>
            </w:r>
            <w:r w:rsidRPr="00D61CE8">
              <w:t>в соответствии с пунктом 2 статьи 39.37 Земельного кодекса Российской Федерации</w:t>
            </w:r>
          </w:p>
        </w:tc>
      </w:tr>
      <w:tr w:rsidR="008F6C7A" w:rsidRPr="006A5CCC" w:rsidTr="00AD0C44">
        <w:tc>
          <w:tcPr>
            <w:tcW w:w="642" w:type="dxa"/>
            <w:vMerge/>
            <w:vAlign w:val="center"/>
          </w:tcPr>
          <w:p w:rsidR="008F6C7A" w:rsidRPr="006A5CCC" w:rsidRDefault="008F6C7A" w:rsidP="00AD0C44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p w:rsidR="008F6C7A" w:rsidRPr="00121BD4" w:rsidRDefault="008F6C7A" w:rsidP="00AD0C44">
            <w:pPr>
              <w:jc w:val="center"/>
            </w:pPr>
            <w:r w:rsidRPr="00AD0C44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8F6C7A" w:rsidRPr="006A5CCC" w:rsidTr="00AD0C44">
        <w:tc>
          <w:tcPr>
            <w:tcW w:w="642" w:type="dxa"/>
            <w:vMerge w:val="restart"/>
            <w:vAlign w:val="center"/>
          </w:tcPr>
          <w:p w:rsidR="008F6C7A" w:rsidRPr="006A5CCC" w:rsidRDefault="008F6C7A" w:rsidP="00765D70"/>
          <w:p w:rsidR="008F6C7A" w:rsidRPr="006A5CCC" w:rsidRDefault="008F6C7A" w:rsidP="00AD0C44">
            <w:pPr>
              <w:jc w:val="center"/>
            </w:pPr>
            <w:r w:rsidRPr="006A5CCC">
              <w:t>3</w:t>
            </w:r>
          </w:p>
        </w:tc>
        <w:tc>
          <w:tcPr>
            <w:tcW w:w="2619" w:type="dxa"/>
            <w:vAlign w:val="center"/>
          </w:tcPr>
          <w:p w:rsidR="008F6C7A" w:rsidRPr="006A5CCC" w:rsidRDefault="008F6C7A" w:rsidP="00AD0C44">
            <w:pPr>
              <w:jc w:val="center"/>
            </w:pPr>
            <w:r w:rsidRPr="00AD0C44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8F6C7A" w:rsidRPr="006A5CCC" w:rsidRDefault="008F6C7A" w:rsidP="00AD0C44">
            <w:pPr>
              <w:jc w:val="center"/>
            </w:pPr>
            <w:r w:rsidRPr="00AD0C4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F6C7A" w:rsidRPr="006A5CCC" w:rsidTr="00AD0C44">
        <w:trPr>
          <w:trHeight w:val="612"/>
        </w:trPr>
        <w:tc>
          <w:tcPr>
            <w:tcW w:w="642" w:type="dxa"/>
            <w:vMerge/>
            <w:vAlign w:val="center"/>
          </w:tcPr>
          <w:p w:rsidR="008F6C7A" w:rsidRPr="006A5CCC" w:rsidRDefault="008F6C7A" w:rsidP="00AD0C44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6C7A" w:rsidRPr="00AD0C44" w:rsidRDefault="008F6C7A" w:rsidP="00AD0C4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"D:\\ПСКОВ\\СЕРВИТУТ\\Зона ВЗиС\\1-ая зона\\ГП Пушкиногорье\\Участки для ходатайства.xlsx" Лист1!R3C2 \a \f 4 \h </w:instrText>
            </w:r>
            <w:r>
              <w:fldChar w:fldCharType="separate"/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 w:rsidRPr="00AD0C44">
              <w:rPr>
                <w:color w:val="000000"/>
                <w:sz w:val="22"/>
                <w:szCs w:val="22"/>
              </w:rPr>
              <w:t>60:20:1400401:21</w:t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>
              <w:fldChar w:fldCharType="end"/>
            </w:r>
          </w:p>
        </w:tc>
        <w:tc>
          <w:tcPr>
            <w:tcW w:w="6628" w:type="dxa"/>
            <w:tcBorders>
              <w:left w:val="nil"/>
            </w:tcBorders>
            <w:vAlign w:val="center"/>
          </w:tcPr>
          <w:p w:rsidR="008F6C7A" w:rsidRPr="00AD0C44" w:rsidRDefault="008F6C7A" w:rsidP="00AD0C4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"D:\\ПСКОВ\\СЕРВИТУТ\\Зона ВЗиС\\1-ая зона\\ГП Пушкиногорье\\Участки для ходатайства.xlsx" Лист1!R3C4 \a \f 4 \h </w:instrText>
            </w:r>
            <w:r>
              <w:fldChar w:fldCharType="separate"/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 w:rsidRPr="00AD0C44">
              <w:rPr>
                <w:color w:val="000000"/>
                <w:sz w:val="22"/>
                <w:szCs w:val="22"/>
              </w:rPr>
              <w:t>обл. Псковская, р-н Пушкиногорский, Совхоз "Пушкиногорский"</w:t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>
              <w:fldChar w:fldCharType="end"/>
            </w:r>
          </w:p>
        </w:tc>
      </w:tr>
      <w:tr w:rsidR="008F6C7A" w:rsidRPr="006A5CCC" w:rsidTr="00AD0C44">
        <w:trPr>
          <w:trHeight w:val="564"/>
        </w:trPr>
        <w:tc>
          <w:tcPr>
            <w:tcW w:w="642" w:type="dxa"/>
            <w:vMerge/>
            <w:vAlign w:val="center"/>
          </w:tcPr>
          <w:p w:rsidR="008F6C7A" w:rsidRPr="006A5CCC" w:rsidRDefault="008F6C7A" w:rsidP="00AD0C44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6C7A" w:rsidRPr="00AD0C44" w:rsidRDefault="008F6C7A" w:rsidP="00AD0C4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"D:\\ПСКОВ\\СЕРВИТУТ\\Зона ВЗиС\\1-ая зона\\ГП Пушкиногорье\\Участки для ходатайства.xlsx" Лист1!R5C2 \a \f 4 \h </w:instrText>
            </w:r>
            <w:r>
              <w:fldChar w:fldCharType="separate"/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 w:rsidRPr="00AD0C44">
              <w:rPr>
                <w:color w:val="000000"/>
                <w:sz w:val="22"/>
                <w:szCs w:val="22"/>
              </w:rPr>
              <w:t>60:20:1400401:19</w:t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>
              <w:fldChar w:fldCharType="end"/>
            </w:r>
          </w:p>
        </w:tc>
        <w:tc>
          <w:tcPr>
            <w:tcW w:w="6628" w:type="dxa"/>
            <w:tcBorders>
              <w:left w:val="nil"/>
            </w:tcBorders>
            <w:vAlign w:val="center"/>
          </w:tcPr>
          <w:p w:rsidR="008F6C7A" w:rsidRPr="00AD0C44" w:rsidRDefault="008F6C7A" w:rsidP="00AD0C4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"D:\\ПСКОВ\\СЕРВИТУТ\\Зона ВЗиС\\1-ая зона\\ГП Пушкиногорье\\Участки для ходатайства.xlsx" Лист1!R5C4 \a \f 4 \h </w:instrText>
            </w:r>
            <w:r>
              <w:fldChar w:fldCharType="separate"/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 w:rsidRPr="00AD0C44">
              <w:rPr>
                <w:color w:val="000000"/>
                <w:sz w:val="22"/>
                <w:szCs w:val="22"/>
              </w:rPr>
              <w:t>Псковская область, р-н Пушкиногорский, Совхоз "Пушкиногорский"</w:t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>
              <w:fldChar w:fldCharType="end"/>
            </w:r>
          </w:p>
        </w:tc>
      </w:tr>
      <w:tr w:rsidR="008F6C7A" w:rsidRPr="006A5CCC" w:rsidTr="00AD0C44">
        <w:trPr>
          <w:trHeight w:val="701"/>
        </w:trPr>
        <w:tc>
          <w:tcPr>
            <w:tcW w:w="642" w:type="dxa"/>
            <w:vMerge/>
            <w:vAlign w:val="center"/>
          </w:tcPr>
          <w:p w:rsidR="008F6C7A" w:rsidRPr="006A5CCC" w:rsidRDefault="008F6C7A" w:rsidP="00AD0C44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6C7A" w:rsidRPr="00AD0C44" w:rsidRDefault="008F6C7A" w:rsidP="00AD0C4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"D:\\ПСКОВ\\СЕРВИТУТ\\Зона ВЗиС\\1-ая зона\\ГП Пушкиногорье\\Участки для ходатайства.xlsx" Лист1!R6C2 \a \f 4 \h </w:instrText>
            </w:r>
            <w:r>
              <w:fldChar w:fldCharType="separate"/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 w:rsidRPr="00AD0C44">
              <w:rPr>
                <w:color w:val="000000"/>
                <w:sz w:val="22"/>
                <w:szCs w:val="22"/>
              </w:rPr>
              <w:t>60:20:1400501:1</w:t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>
              <w:fldChar w:fldCharType="end"/>
            </w:r>
          </w:p>
        </w:tc>
        <w:tc>
          <w:tcPr>
            <w:tcW w:w="6628" w:type="dxa"/>
            <w:tcBorders>
              <w:left w:val="nil"/>
            </w:tcBorders>
            <w:vAlign w:val="center"/>
          </w:tcPr>
          <w:p w:rsidR="008F6C7A" w:rsidRPr="00AD0C44" w:rsidRDefault="008F6C7A" w:rsidP="00AD0C4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"D:\\ПСКОВ\\СЕРВИТУТ\\Зона ВЗиС\\1-ая зона\\ГП Пушкиногорье\\Участки для ходатайства.xlsx" Лист1!R6C4 \a \f 4 \h </w:instrText>
            </w:r>
            <w:r>
              <w:fldChar w:fldCharType="separate"/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 w:rsidRPr="00AD0C44">
              <w:rPr>
                <w:color w:val="000000"/>
                <w:sz w:val="22"/>
                <w:szCs w:val="22"/>
              </w:rPr>
              <w:t>обл. Псковская, р-н Пушкиногорский, Совхоз "Пушкиногорский"</w:t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>
              <w:fldChar w:fldCharType="end"/>
            </w:r>
          </w:p>
        </w:tc>
      </w:tr>
      <w:tr w:rsidR="008F6C7A" w:rsidRPr="006A5CCC" w:rsidTr="00AD0C44">
        <w:trPr>
          <w:trHeight w:val="683"/>
        </w:trPr>
        <w:tc>
          <w:tcPr>
            <w:tcW w:w="642" w:type="dxa"/>
            <w:vMerge/>
            <w:vAlign w:val="center"/>
          </w:tcPr>
          <w:p w:rsidR="008F6C7A" w:rsidRPr="006A5CCC" w:rsidRDefault="008F6C7A" w:rsidP="00AD0C44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 w:rsidRPr="00AD0C44">
              <w:rPr>
                <w:color w:val="000000"/>
                <w:sz w:val="22"/>
                <w:szCs w:val="22"/>
              </w:rPr>
              <w:t>60:20:1100301</w:t>
            </w:r>
          </w:p>
          <w:p w:rsidR="008F6C7A" w:rsidRPr="00A32775" w:rsidRDefault="008F6C7A" w:rsidP="00AD0C44">
            <w:pPr>
              <w:jc w:val="center"/>
            </w:pPr>
          </w:p>
        </w:tc>
        <w:tc>
          <w:tcPr>
            <w:tcW w:w="6628" w:type="dxa"/>
            <w:tcBorders>
              <w:left w:val="nil"/>
            </w:tcBorders>
            <w:vAlign w:val="center"/>
          </w:tcPr>
          <w:p w:rsidR="008F6C7A" w:rsidRPr="00AD0C44" w:rsidRDefault="008F6C7A" w:rsidP="00AD0C4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"D:\\ПСКОВ\\СЕРВИТУТ\\Зона ВЗиС\\1-ая зона\\ГП Пушкиногорье\\Участки для ходатайства.xlsx" Лист1!R2C4 \a \f 4 \h </w:instrText>
            </w:r>
            <w:r>
              <w:fldChar w:fldCharType="separate"/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 w:rsidRPr="00AD0C44">
              <w:rPr>
                <w:color w:val="000000"/>
                <w:sz w:val="22"/>
                <w:szCs w:val="22"/>
              </w:rPr>
              <w:t>Псковская область, Пушкиногорский муниципальный район, ГП "Пушкиногорье"</w:t>
            </w:r>
          </w:p>
          <w:p w:rsidR="008F6C7A" w:rsidRPr="00A32775" w:rsidRDefault="008F6C7A" w:rsidP="00AD0C44">
            <w:pPr>
              <w:jc w:val="center"/>
            </w:pPr>
            <w:r>
              <w:fldChar w:fldCharType="end"/>
            </w:r>
          </w:p>
        </w:tc>
      </w:tr>
      <w:tr w:rsidR="008F6C7A" w:rsidRPr="006A5CCC" w:rsidTr="00AD0C44">
        <w:trPr>
          <w:trHeight w:val="581"/>
        </w:trPr>
        <w:tc>
          <w:tcPr>
            <w:tcW w:w="642" w:type="dxa"/>
            <w:vMerge/>
            <w:vAlign w:val="center"/>
          </w:tcPr>
          <w:p w:rsidR="008F6C7A" w:rsidRPr="006A5CCC" w:rsidRDefault="008F6C7A" w:rsidP="00AD0C44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6C7A" w:rsidRPr="00AD0C44" w:rsidRDefault="008F6C7A" w:rsidP="00AD0C4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"D:\\ПСКОВ\\СЕРВИТУТ\\Зона ВЗиС\\1-ая зона\\ГП Пушкиногорье\\Участки для ходатайства.xlsx" Лист1!R4C2 \a \f 4 \h </w:instrText>
            </w:r>
            <w:r>
              <w:fldChar w:fldCharType="separate"/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 w:rsidRPr="00AD0C44">
              <w:rPr>
                <w:color w:val="000000"/>
                <w:sz w:val="22"/>
                <w:szCs w:val="22"/>
              </w:rPr>
              <w:t>60:20:1400401</w:t>
            </w:r>
          </w:p>
          <w:p w:rsidR="008F6C7A" w:rsidRPr="00A32775" w:rsidRDefault="008F6C7A" w:rsidP="00AD0C44">
            <w:pPr>
              <w:jc w:val="center"/>
            </w:pPr>
            <w:r>
              <w:fldChar w:fldCharType="end"/>
            </w:r>
          </w:p>
        </w:tc>
        <w:tc>
          <w:tcPr>
            <w:tcW w:w="6628" w:type="dxa"/>
            <w:tcBorders>
              <w:left w:val="nil"/>
            </w:tcBorders>
            <w:vAlign w:val="center"/>
          </w:tcPr>
          <w:p w:rsidR="008F6C7A" w:rsidRPr="00AD0C44" w:rsidRDefault="008F6C7A" w:rsidP="00AD0C4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"D:\\ПСКОВ\\СЕРВИТУТ\\Зона ВЗиС\\1-ая зона\\ГП Пушкиногорье\\Участки для ходатайства.xlsx" Лист1!R2C4 \a \f 4 \h </w:instrText>
            </w:r>
            <w:r>
              <w:fldChar w:fldCharType="separate"/>
            </w:r>
          </w:p>
          <w:p w:rsidR="008F6C7A" w:rsidRPr="00AD0C44" w:rsidRDefault="008F6C7A" w:rsidP="00AD0C44">
            <w:pPr>
              <w:jc w:val="center"/>
              <w:rPr>
                <w:color w:val="000000"/>
                <w:sz w:val="22"/>
                <w:szCs w:val="22"/>
              </w:rPr>
            </w:pPr>
            <w:r w:rsidRPr="00AD0C44">
              <w:rPr>
                <w:color w:val="000000"/>
                <w:sz w:val="22"/>
                <w:szCs w:val="22"/>
              </w:rPr>
              <w:t>Псковская область, Пушкиногорский муниципальный район, ГП "Пушкиногорье"</w:t>
            </w:r>
          </w:p>
          <w:p w:rsidR="008F6C7A" w:rsidRPr="00A32775" w:rsidRDefault="008F6C7A" w:rsidP="00AD0C44">
            <w:pPr>
              <w:jc w:val="center"/>
            </w:pPr>
            <w:r>
              <w:fldChar w:fldCharType="end"/>
            </w:r>
          </w:p>
        </w:tc>
      </w:tr>
      <w:tr w:rsidR="008F6C7A" w:rsidRPr="006A5CCC" w:rsidTr="00AD0C44">
        <w:tc>
          <w:tcPr>
            <w:tcW w:w="642" w:type="dxa"/>
            <w:vMerge w:val="restart"/>
            <w:vAlign w:val="center"/>
          </w:tcPr>
          <w:p w:rsidR="008F6C7A" w:rsidRPr="006A5CCC" w:rsidRDefault="008F6C7A" w:rsidP="00AD0C44">
            <w:pPr>
              <w:jc w:val="center"/>
            </w:pPr>
            <w:r w:rsidRPr="006A5CCC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8F6C7A" w:rsidRPr="006A5CCC" w:rsidRDefault="008F6C7A" w:rsidP="00AD0C44">
            <w:pPr>
              <w:pStyle w:val="ListParagraph"/>
              <w:jc w:val="center"/>
            </w:pPr>
            <w:r w:rsidRPr="007779FD">
              <w:t xml:space="preserve">Администрация </w:t>
            </w:r>
            <w:r>
              <w:t>городского поселения «Пушкиногорье»</w:t>
            </w:r>
            <w:bookmarkStart w:id="0" w:name="_GoBack"/>
            <w:bookmarkEnd w:id="0"/>
          </w:p>
          <w:p w:rsidR="008F6C7A" w:rsidRPr="004C3693" w:rsidRDefault="008F6C7A" w:rsidP="00AD0C44">
            <w:pPr>
              <w:pStyle w:val="ListParagraph"/>
              <w:jc w:val="center"/>
            </w:pPr>
            <w:r w:rsidRPr="00721F88">
              <w:t>181370, Псковская область, Пушкиногорский район, рп.Пушкинские Горы, ул.Пушкинская, д.42</w:t>
            </w:r>
          </w:p>
          <w:p w:rsidR="008F6C7A" w:rsidRDefault="008F6C7A" w:rsidP="00AD0C44">
            <w:pPr>
              <w:pStyle w:val="ListParagraph"/>
              <w:jc w:val="center"/>
            </w:pPr>
            <w:r>
              <w:t xml:space="preserve"> +7 (</w:t>
            </w:r>
            <w:r w:rsidRPr="00721F88">
              <w:t>81146</w:t>
            </w:r>
            <w:r>
              <w:t xml:space="preserve">) </w:t>
            </w:r>
            <w:r w:rsidRPr="00721F88">
              <w:t>2</w:t>
            </w:r>
            <w:r>
              <w:t>-</w:t>
            </w:r>
            <w:r w:rsidRPr="00721F88">
              <w:t>33</w:t>
            </w:r>
            <w:r>
              <w:t>-</w:t>
            </w:r>
            <w:r w:rsidRPr="00721F88">
              <w:t>68</w:t>
            </w:r>
          </w:p>
          <w:p w:rsidR="008F6C7A" w:rsidRDefault="008F6C7A" w:rsidP="00AD0C44">
            <w:pPr>
              <w:pStyle w:val="ListParagraph"/>
              <w:ind w:left="0"/>
              <w:jc w:val="center"/>
            </w:pPr>
            <w:r w:rsidRPr="00721F88">
              <w:t>ht</w:t>
            </w:r>
            <w:r>
              <w:t>tps://pushkinogory.gosuslugi.ru</w:t>
            </w:r>
          </w:p>
          <w:p w:rsidR="008F6C7A" w:rsidRDefault="008F6C7A" w:rsidP="00AD0C44">
            <w:pPr>
              <w:pStyle w:val="ListParagraph"/>
              <w:ind w:left="0"/>
              <w:jc w:val="center"/>
            </w:pPr>
            <w:r w:rsidRPr="006A5CCC">
              <w:t>время приема: по предварительной записи</w:t>
            </w:r>
          </w:p>
          <w:p w:rsidR="008F6C7A" w:rsidRPr="007F7FCA" w:rsidRDefault="008F6C7A" w:rsidP="00AD0C44">
            <w:pPr>
              <w:pStyle w:val="ListParagraph"/>
              <w:ind w:left="0"/>
              <w:jc w:val="center"/>
            </w:pPr>
            <w:r w:rsidRPr="00AD0C44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C7A" w:rsidRPr="006A5CCC" w:rsidTr="00AD0C44">
        <w:tc>
          <w:tcPr>
            <w:tcW w:w="642" w:type="dxa"/>
            <w:vMerge/>
            <w:vAlign w:val="center"/>
          </w:tcPr>
          <w:p w:rsidR="008F6C7A" w:rsidRPr="006A5CCC" w:rsidRDefault="008F6C7A" w:rsidP="00AD0C44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p w:rsidR="008F6C7A" w:rsidRDefault="008F6C7A" w:rsidP="00AD0C44">
            <w:pPr>
              <w:pStyle w:val="ListParagraph"/>
              <w:jc w:val="center"/>
            </w:pPr>
            <w:r w:rsidRPr="00721F88">
              <w:t>Администрация городского поселения «Пушкиногорье» Пушкиногорского муниципального района Псковской области</w:t>
            </w:r>
          </w:p>
          <w:p w:rsidR="008F6C7A" w:rsidRDefault="008F6C7A" w:rsidP="00AD0C44">
            <w:pPr>
              <w:pStyle w:val="ListParagraph"/>
              <w:jc w:val="center"/>
            </w:pPr>
            <w:r>
              <w:t>181370, Псковская область, Пушкиногорский район, рп.Пушкинские Горы, ул.Пушкинская, д.42</w:t>
            </w:r>
          </w:p>
          <w:p w:rsidR="008F6C7A" w:rsidRDefault="008F6C7A" w:rsidP="00AD0C44">
            <w:pPr>
              <w:pStyle w:val="ListParagraph"/>
              <w:jc w:val="center"/>
            </w:pPr>
            <w:r>
              <w:t xml:space="preserve"> +7 (81146) 2-33-68</w:t>
            </w:r>
          </w:p>
          <w:p w:rsidR="008F6C7A" w:rsidRDefault="008F6C7A" w:rsidP="00AD0C44">
            <w:pPr>
              <w:pStyle w:val="ListParagraph"/>
              <w:ind w:left="0"/>
              <w:jc w:val="center"/>
            </w:pPr>
            <w:r w:rsidRPr="00721F88">
              <w:t>ht</w:t>
            </w:r>
            <w:r>
              <w:t>tps://pushkinogory.gosuslugi.ru</w:t>
            </w:r>
          </w:p>
          <w:p w:rsidR="008F6C7A" w:rsidRPr="004536FF" w:rsidRDefault="008F6C7A" w:rsidP="00AD0C44">
            <w:pPr>
              <w:pStyle w:val="ListParagraph"/>
              <w:ind w:left="0"/>
              <w:jc w:val="center"/>
            </w:pPr>
            <w:r w:rsidRPr="00AD0C44">
              <w:rPr>
                <w:lang w:val="en-US"/>
              </w:rPr>
              <w:t>E</w:t>
            </w:r>
            <w:r w:rsidRPr="004536FF">
              <w:t>-</w:t>
            </w:r>
            <w:r w:rsidRPr="00AD0C44">
              <w:rPr>
                <w:lang w:val="en-US"/>
              </w:rPr>
              <w:t>mail</w:t>
            </w:r>
            <w:r w:rsidRPr="004536FF">
              <w:t xml:space="preserve">: </w:t>
            </w:r>
            <w:r w:rsidRPr="00AD0C44">
              <w:rPr>
                <w:lang w:val="en-US"/>
              </w:rPr>
              <w:t>Poselenie</w:t>
            </w:r>
            <w:r w:rsidRPr="004536FF">
              <w:t>.2010@</w:t>
            </w:r>
            <w:r w:rsidRPr="00AD0C44">
              <w:rPr>
                <w:lang w:val="en-US"/>
              </w:rPr>
              <w:t>mail</w:t>
            </w:r>
            <w:r w:rsidRPr="004536FF">
              <w:t>.</w:t>
            </w:r>
            <w:r w:rsidRPr="00AD0C44">
              <w:rPr>
                <w:lang w:val="en-US"/>
              </w:rPr>
              <w:t>ru</w:t>
            </w:r>
          </w:p>
          <w:p w:rsidR="008F6C7A" w:rsidRPr="00F85C94" w:rsidRDefault="008F6C7A" w:rsidP="00AD0C44">
            <w:pPr>
              <w:pStyle w:val="ListParagraph"/>
              <w:ind w:left="0"/>
              <w:jc w:val="center"/>
            </w:pPr>
            <w:r w:rsidRPr="006A5CCC">
              <w:t>время приема: по предварительной записи</w:t>
            </w:r>
          </w:p>
          <w:p w:rsidR="008F6C7A" w:rsidRPr="00AD0C44" w:rsidRDefault="008F6C7A" w:rsidP="00AD0C4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AD0C44">
              <w:rPr>
                <w:i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муниципального округа, городского округа, по месту нахождения земельного участка и (или) земель, указанных в пункте 3 данного сообщения.</w:t>
            </w:r>
            <w:r w:rsidRPr="00AD0C44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D0C44">
              <w:rPr>
                <w:i/>
                <w:sz w:val="20"/>
                <w:szCs w:val="20"/>
              </w:rPr>
              <w:t>принимается решение об установлении публичного сервитута</w:t>
            </w:r>
          </w:p>
          <w:p w:rsidR="008F6C7A" w:rsidRPr="00AD0C44" w:rsidRDefault="008F6C7A" w:rsidP="00AD0C44">
            <w:pPr>
              <w:contextualSpacing/>
              <w:jc w:val="center"/>
              <w:rPr>
                <w:i/>
                <w:sz w:val="20"/>
                <w:szCs w:val="20"/>
              </w:rPr>
            </w:pPr>
          </w:p>
          <w:p w:rsidR="008F6C7A" w:rsidRPr="007779FD" w:rsidRDefault="008F6C7A" w:rsidP="00AD0C44">
            <w:pPr>
              <w:pStyle w:val="ListParagraph"/>
              <w:jc w:val="center"/>
            </w:pPr>
            <w:r w:rsidRPr="00AD0C44">
              <w:rPr>
                <w:sz w:val="20"/>
                <w:szCs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C7A" w:rsidRPr="006A5CCC" w:rsidTr="00AD0C44">
        <w:tc>
          <w:tcPr>
            <w:tcW w:w="642" w:type="dxa"/>
            <w:vMerge w:val="restart"/>
            <w:vAlign w:val="center"/>
          </w:tcPr>
          <w:p w:rsidR="008F6C7A" w:rsidRPr="006A5CCC" w:rsidRDefault="008F6C7A" w:rsidP="00AD0C44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C7A" w:rsidRPr="00FE69C4" w:rsidRDefault="008F6C7A" w:rsidP="00AD0C44">
            <w:pPr>
              <w:tabs>
                <w:tab w:val="center" w:pos="4717"/>
                <w:tab w:val="left" w:pos="6270"/>
              </w:tabs>
              <w:jc w:val="both"/>
            </w:pPr>
            <w:r w:rsidRPr="004665B3">
              <w:t xml:space="preserve">1. </w:t>
            </w:r>
            <w:r w:rsidRPr="00FE69C4">
              <w:t>Региональная программа газификации Псковской области на 2017 - 2026 годы, утвержденная указом губернатора Псковской области от 30.11.2016 № 75-УГ;</w:t>
            </w:r>
          </w:p>
          <w:p w:rsidR="008F6C7A" w:rsidRPr="00AD0C44" w:rsidRDefault="008F6C7A" w:rsidP="00AD0C44">
            <w:pPr>
              <w:tabs>
                <w:tab w:val="left" w:pos="213"/>
                <w:tab w:val="left" w:pos="355"/>
                <w:tab w:val="left" w:pos="569"/>
                <w:tab w:val="left" w:pos="9781"/>
              </w:tabs>
              <w:ind w:left="34" w:right="141"/>
              <w:jc w:val="both"/>
              <w:rPr>
                <w:bCs/>
              </w:rPr>
            </w:pPr>
            <w:r w:rsidRPr="004665B3">
              <w:t xml:space="preserve">2. </w:t>
            </w:r>
            <w:r w:rsidRPr="00AD0C44">
              <w:rPr>
                <w:bCs/>
              </w:rPr>
              <w:t xml:space="preserve">Документация по планировке территории (проект планировки территории, проект межевания территории), утвержденная Приказом </w:t>
            </w:r>
            <w:r w:rsidRPr="00FE69C4">
              <w:t>Министерства энергетики Российской Федерации</w:t>
            </w:r>
            <w:r w:rsidRPr="00AD0C44">
              <w:rPr>
                <w:bCs/>
              </w:rPr>
              <w:t xml:space="preserve"> от 23.08.2024 № 206тд</w:t>
            </w:r>
            <w:r w:rsidRPr="00AD0C44">
              <w:rPr>
                <w:bCs/>
                <w:color w:val="FF0000"/>
              </w:rPr>
              <w:t xml:space="preserve"> </w:t>
            </w:r>
            <w:r w:rsidRPr="00AD0C44">
              <w:rPr>
                <w:bCs/>
              </w:rPr>
              <w:t>«Об утверждении документации по планировке территории для размещения объекта трубопроводного транспорта федерального значения «Газопровод-отвод и ГРС Опочка Псковской области";</w:t>
            </w:r>
          </w:p>
          <w:p w:rsidR="008F6C7A" w:rsidRDefault="008F6C7A" w:rsidP="00AD0C44">
            <w:pPr>
              <w:jc w:val="both"/>
            </w:pPr>
            <w:r w:rsidRPr="004665B3">
              <w:t xml:space="preserve">3. </w:t>
            </w:r>
            <w:r>
              <w:t>Проект организации строительства:</w:t>
            </w:r>
          </w:p>
          <w:p w:rsidR="008F6C7A" w:rsidRDefault="008F6C7A" w:rsidP="00AD0C44">
            <w:pPr>
              <w:jc w:val="both"/>
            </w:pPr>
            <w:r>
              <w:t xml:space="preserve">- раздел 5. Проект организации строительства Часть 1. Текстовая часть </w:t>
            </w:r>
          </w:p>
          <w:p w:rsidR="008F6C7A" w:rsidRDefault="008F6C7A" w:rsidP="00AD0C44">
            <w:pPr>
              <w:jc w:val="both"/>
            </w:pPr>
            <w:r>
              <w:t>60.89-58.022-PD-ПОС1, Том 5.1</w:t>
            </w:r>
          </w:p>
          <w:p w:rsidR="008F6C7A" w:rsidRDefault="008F6C7A" w:rsidP="00AD0C44">
            <w:pPr>
              <w:jc w:val="both"/>
            </w:pPr>
            <w:r>
              <w:t xml:space="preserve">- раздел 5. Проект организации строительства Часть 2. Графическая часть. ГО и ГРС Опочка 60.89-58.022-PD-ПОС2 Том 5.2 </w:t>
            </w:r>
          </w:p>
          <w:p w:rsidR="008F6C7A" w:rsidRDefault="008F6C7A" w:rsidP="00AD0C44">
            <w:pPr>
              <w:jc w:val="both"/>
            </w:pPr>
            <w:r>
              <w:t>- раздел 5. Проект организации строительства Часть 3. Графическая часть. ВОЛС на участке БКС ПРС Опочно – БКС ОРС Красное Иваньково – муфта М-4</w:t>
            </w:r>
          </w:p>
          <w:p w:rsidR="008F6C7A" w:rsidRPr="004665B3" w:rsidRDefault="008F6C7A" w:rsidP="00AD0C44">
            <w:pPr>
              <w:jc w:val="both"/>
            </w:pPr>
            <w:r>
              <w:t>60.89-58.022-PD-ПОС3 Том 5.3</w:t>
            </w:r>
            <w:r w:rsidRPr="00627AE7">
              <w:t>.</w:t>
            </w:r>
          </w:p>
        </w:tc>
      </w:tr>
      <w:tr w:rsidR="008F6C7A" w:rsidRPr="006A5CCC" w:rsidTr="00AD0C44">
        <w:tc>
          <w:tcPr>
            <w:tcW w:w="642" w:type="dxa"/>
            <w:vMerge/>
            <w:vAlign w:val="center"/>
          </w:tcPr>
          <w:p w:rsidR="008F6C7A" w:rsidRDefault="008F6C7A" w:rsidP="00AD0C44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p w:rsidR="008F6C7A" w:rsidRDefault="008F6C7A" w:rsidP="00AD0C44">
            <w:pPr>
              <w:autoSpaceDE w:val="0"/>
              <w:autoSpaceDN w:val="0"/>
              <w:adjustRightInd w:val="0"/>
              <w:jc w:val="center"/>
            </w:pPr>
            <w:r w:rsidRPr="006A5CCC">
              <w:t>(</w:t>
            </w:r>
            <w:r w:rsidRPr="00AD0C44">
              <w:rPr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  <w:r w:rsidRPr="006A5CCC">
              <w:t>)</w:t>
            </w:r>
          </w:p>
        </w:tc>
      </w:tr>
      <w:tr w:rsidR="008F6C7A" w:rsidRPr="006A5CCC" w:rsidTr="00AD0C44">
        <w:tc>
          <w:tcPr>
            <w:tcW w:w="642" w:type="dxa"/>
            <w:vAlign w:val="center"/>
          </w:tcPr>
          <w:p w:rsidR="008F6C7A" w:rsidRPr="006A5CCC" w:rsidRDefault="008F6C7A" w:rsidP="00AD0C44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C7A" w:rsidRPr="005F16E2" w:rsidRDefault="008F6C7A" w:rsidP="00AD0C44">
            <w:pPr>
              <w:pStyle w:val="ListParagraph"/>
              <w:numPr>
                <w:ilvl w:val="0"/>
                <w:numId w:val="14"/>
              </w:numPr>
              <w:jc w:val="center"/>
            </w:pPr>
            <w:hyperlink r:id="rId5" w:history="1">
              <w:r w:rsidRPr="00AD0C44">
                <w:rPr>
                  <w:rStyle w:val="Hyperlink"/>
                  <w:color w:val="auto"/>
                  <w:u w:val="none"/>
                </w:rPr>
                <w:t>https://fgistp.economy.gov.ru</w:t>
              </w:r>
            </w:hyperlink>
          </w:p>
          <w:p w:rsidR="008F6C7A" w:rsidRPr="00AD0C44" w:rsidRDefault="008F6C7A" w:rsidP="00AD0C44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  <w:r w:rsidRPr="00AD0C44">
              <w:rPr>
                <w:lang w:val="en-US"/>
              </w:rPr>
              <w:t>https://pushkinogory.gosuslugi.ru</w:t>
            </w:r>
          </w:p>
          <w:p w:rsidR="008F6C7A" w:rsidRPr="00AD0C44" w:rsidRDefault="008F6C7A" w:rsidP="00AD0C44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  <w:r w:rsidRPr="00AD0C44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F6C7A" w:rsidRPr="006A5CCC" w:rsidTr="00AD0C44">
        <w:tc>
          <w:tcPr>
            <w:tcW w:w="642" w:type="dxa"/>
            <w:vAlign w:val="center"/>
          </w:tcPr>
          <w:p w:rsidR="008F6C7A" w:rsidRPr="006A5CCC" w:rsidRDefault="008F6C7A" w:rsidP="00AD0C44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C7A" w:rsidRPr="008C48D3" w:rsidRDefault="008F6C7A" w:rsidP="00AD0C44">
            <w:pPr>
              <w:pStyle w:val="ListParagraph"/>
              <w:numPr>
                <w:ilvl w:val="0"/>
                <w:numId w:val="16"/>
              </w:numPr>
              <w:jc w:val="center"/>
            </w:pPr>
            <w:r w:rsidRPr="00AD0C44">
              <w:rPr>
                <w:lang w:val="en-US"/>
              </w:rPr>
              <w:t>https://pushkinogory.gosuslugi.ru</w:t>
            </w:r>
            <w:hyperlink r:id="rId6" w:history="1">
              <w:r w:rsidRPr="00CD7A8D">
                <w:rPr>
                  <w:rStyle w:val="Hyperlink"/>
                </w:rPr>
                <w:t>https://pajga.syktyvdin.ru/ru/page/pajgaIndex/</w:t>
              </w:r>
            </w:hyperlink>
          </w:p>
          <w:p w:rsidR="008F6C7A" w:rsidRPr="00AD0C44" w:rsidRDefault="008F6C7A" w:rsidP="00AD0C44">
            <w:pPr>
              <w:jc w:val="center"/>
              <w:rPr>
                <w:sz w:val="22"/>
                <w:szCs w:val="22"/>
              </w:rPr>
            </w:pPr>
            <w:r w:rsidRPr="00AD0C44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6C7A" w:rsidRPr="006A5CCC" w:rsidTr="00AD0C44">
        <w:tc>
          <w:tcPr>
            <w:tcW w:w="642" w:type="dxa"/>
            <w:vAlign w:val="center"/>
          </w:tcPr>
          <w:p w:rsidR="008F6C7A" w:rsidRPr="006A5CCC" w:rsidRDefault="008F6C7A" w:rsidP="00AD0C44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C7A" w:rsidRPr="00551CD9" w:rsidRDefault="008F6C7A" w:rsidP="00AD0C44">
            <w:pPr>
              <w:pStyle w:val="ListParagraph"/>
              <w:ind w:left="0"/>
              <w:jc w:val="center"/>
            </w:pPr>
            <w:r w:rsidRPr="00551CD9">
              <w:t>Дополнительно по всем вопросам можно обращаться:</w:t>
            </w:r>
          </w:p>
          <w:p w:rsidR="008F6C7A" w:rsidRPr="00551CD9" w:rsidRDefault="008F6C7A" w:rsidP="00AD0C44">
            <w:pPr>
              <w:pStyle w:val="ListParagraph"/>
              <w:jc w:val="center"/>
            </w:pPr>
            <w:r w:rsidRPr="00551CD9">
              <w:t>ООО «Газпром газификация»</w:t>
            </w:r>
          </w:p>
          <w:p w:rsidR="008F6C7A" w:rsidRPr="00551CD9" w:rsidRDefault="008F6C7A" w:rsidP="00AD0C44">
            <w:pPr>
              <w:pStyle w:val="ListParagraph"/>
              <w:ind w:left="0"/>
              <w:jc w:val="center"/>
            </w:pPr>
            <w:r w:rsidRPr="00551CD9">
              <w:t>194044, Санкт-Петербург, Большой Сампсониевский проспект, д. 60</w:t>
            </w:r>
          </w:p>
          <w:p w:rsidR="008F6C7A" w:rsidRPr="00AD0C44" w:rsidRDefault="008F6C7A" w:rsidP="00AD0C44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AD0C44">
              <w:rPr>
                <w:lang w:val="en-US"/>
              </w:rPr>
              <w:t>S</w:t>
            </w:r>
            <w:r w:rsidRPr="00551CD9">
              <w:t>.</w:t>
            </w:r>
            <w:r w:rsidRPr="00AD0C44">
              <w:rPr>
                <w:lang w:val="en-US"/>
              </w:rPr>
              <w:t>Korotaeva</w:t>
            </w:r>
            <w:r w:rsidRPr="00551CD9">
              <w:t>@eoggazprom.ru</w:t>
            </w:r>
          </w:p>
        </w:tc>
      </w:tr>
      <w:tr w:rsidR="008F6C7A" w:rsidRPr="009547E8" w:rsidTr="00AD0C44">
        <w:tc>
          <w:tcPr>
            <w:tcW w:w="642" w:type="dxa"/>
            <w:vMerge w:val="restart"/>
            <w:vAlign w:val="center"/>
          </w:tcPr>
          <w:p w:rsidR="008F6C7A" w:rsidRPr="006A5CCC" w:rsidRDefault="008F6C7A" w:rsidP="00AD0C44">
            <w:pPr>
              <w:jc w:val="center"/>
            </w:pPr>
            <w: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8F6C7A" w:rsidRPr="00D90A69" w:rsidRDefault="008F6C7A" w:rsidP="00AD0C44">
            <w:pPr>
              <w:pStyle w:val="ListParagraph"/>
              <w:ind w:left="0"/>
              <w:jc w:val="center"/>
            </w:pPr>
            <w:r w:rsidRPr="00D90A69">
              <w:t xml:space="preserve">Графическое описание местоположения границ публичного сервитута, </w:t>
            </w:r>
            <w:r w:rsidRPr="00D90A69">
              <w:br/>
              <w:t xml:space="preserve">а также перечень координат характерных точек этих границ </w:t>
            </w:r>
            <w:r w:rsidRPr="00D90A69">
              <w:br/>
              <w:t>прилагается к сообщению</w:t>
            </w:r>
          </w:p>
        </w:tc>
      </w:tr>
      <w:tr w:rsidR="008F6C7A" w:rsidRPr="009547E8" w:rsidTr="00AD0C44">
        <w:tc>
          <w:tcPr>
            <w:tcW w:w="642" w:type="dxa"/>
            <w:vMerge/>
            <w:vAlign w:val="center"/>
          </w:tcPr>
          <w:p w:rsidR="008F6C7A" w:rsidRPr="006A5CCC" w:rsidRDefault="008F6C7A" w:rsidP="00AD0C44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p w:rsidR="008F6C7A" w:rsidRPr="00AD0C44" w:rsidRDefault="008F6C7A" w:rsidP="00AD0C4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AD0C44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F6C7A" w:rsidRPr="009547E8" w:rsidRDefault="008F6C7A">
      <w:pPr>
        <w:jc w:val="center"/>
        <w:rPr>
          <w:b/>
        </w:rPr>
      </w:pPr>
    </w:p>
    <w:sectPr w:rsidR="008F6C7A" w:rsidRPr="009547E8" w:rsidSect="0014425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D17"/>
    <w:multiLevelType w:val="hybridMultilevel"/>
    <w:tmpl w:val="1770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D55C66"/>
    <w:multiLevelType w:val="hybridMultilevel"/>
    <w:tmpl w:val="B52281C0"/>
    <w:lvl w:ilvl="0" w:tplc="98B004E2">
      <w:start w:val="2"/>
      <w:numFmt w:val="decimal"/>
      <w:lvlText w:val="%1."/>
      <w:lvlJc w:val="left"/>
      <w:pPr>
        <w:ind w:left="8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">
    <w:nsid w:val="166848DD"/>
    <w:multiLevelType w:val="hybridMultilevel"/>
    <w:tmpl w:val="E43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F12284"/>
    <w:multiLevelType w:val="hybridMultilevel"/>
    <w:tmpl w:val="1672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3F2E01"/>
    <w:multiLevelType w:val="hybridMultilevel"/>
    <w:tmpl w:val="1770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11409E"/>
    <w:multiLevelType w:val="hybridMultilevel"/>
    <w:tmpl w:val="F7FE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F58"/>
    <w:rsid w:val="00004F95"/>
    <w:rsid w:val="0001789C"/>
    <w:rsid w:val="0002073B"/>
    <w:rsid w:val="00021A49"/>
    <w:rsid w:val="00023FB4"/>
    <w:rsid w:val="0003351B"/>
    <w:rsid w:val="00046EBD"/>
    <w:rsid w:val="0004740E"/>
    <w:rsid w:val="000545C6"/>
    <w:rsid w:val="00063834"/>
    <w:rsid w:val="00070C83"/>
    <w:rsid w:val="00082348"/>
    <w:rsid w:val="0009033F"/>
    <w:rsid w:val="00096F54"/>
    <w:rsid w:val="000A4C2C"/>
    <w:rsid w:val="000B09C9"/>
    <w:rsid w:val="000B3B57"/>
    <w:rsid w:val="000D10C5"/>
    <w:rsid w:val="000D1A73"/>
    <w:rsid w:val="000D4AE1"/>
    <w:rsid w:val="000E0333"/>
    <w:rsid w:val="000F0315"/>
    <w:rsid w:val="000F3F98"/>
    <w:rsid w:val="00102739"/>
    <w:rsid w:val="00103A7D"/>
    <w:rsid w:val="00106138"/>
    <w:rsid w:val="00107869"/>
    <w:rsid w:val="00121BD4"/>
    <w:rsid w:val="001237FF"/>
    <w:rsid w:val="00131CB6"/>
    <w:rsid w:val="00132FC7"/>
    <w:rsid w:val="0014197C"/>
    <w:rsid w:val="0014425B"/>
    <w:rsid w:val="001551E4"/>
    <w:rsid w:val="00161EA5"/>
    <w:rsid w:val="00175D7D"/>
    <w:rsid w:val="00191AA8"/>
    <w:rsid w:val="001A3FCD"/>
    <w:rsid w:val="001A59BC"/>
    <w:rsid w:val="001A5A50"/>
    <w:rsid w:val="001B79AD"/>
    <w:rsid w:val="001C6D59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0452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50EA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67024"/>
    <w:rsid w:val="00386D4A"/>
    <w:rsid w:val="003A0979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37D63"/>
    <w:rsid w:val="00441A0D"/>
    <w:rsid w:val="004428D1"/>
    <w:rsid w:val="004523EE"/>
    <w:rsid w:val="004532B9"/>
    <w:rsid w:val="004536FF"/>
    <w:rsid w:val="00454A3E"/>
    <w:rsid w:val="00457508"/>
    <w:rsid w:val="004665B3"/>
    <w:rsid w:val="004707E1"/>
    <w:rsid w:val="0047157E"/>
    <w:rsid w:val="00471EFC"/>
    <w:rsid w:val="00485A2D"/>
    <w:rsid w:val="0048623F"/>
    <w:rsid w:val="004A0D50"/>
    <w:rsid w:val="004A3F1E"/>
    <w:rsid w:val="004A57B4"/>
    <w:rsid w:val="004C1FBC"/>
    <w:rsid w:val="004C3693"/>
    <w:rsid w:val="004D0C0D"/>
    <w:rsid w:val="004D6A5D"/>
    <w:rsid w:val="004E5CC8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413E9"/>
    <w:rsid w:val="00551CD9"/>
    <w:rsid w:val="00554028"/>
    <w:rsid w:val="0056624C"/>
    <w:rsid w:val="00571CF7"/>
    <w:rsid w:val="00573659"/>
    <w:rsid w:val="00580801"/>
    <w:rsid w:val="0058612F"/>
    <w:rsid w:val="005A406B"/>
    <w:rsid w:val="005B57DC"/>
    <w:rsid w:val="005B7259"/>
    <w:rsid w:val="005C10BA"/>
    <w:rsid w:val="005D24F0"/>
    <w:rsid w:val="005D5CBB"/>
    <w:rsid w:val="005D7E51"/>
    <w:rsid w:val="005F16E2"/>
    <w:rsid w:val="005F7EB3"/>
    <w:rsid w:val="006019E0"/>
    <w:rsid w:val="00607A54"/>
    <w:rsid w:val="00610C2E"/>
    <w:rsid w:val="006175DB"/>
    <w:rsid w:val="00627AE7"/>
    <w:rsid w:val="006406A1"/>
    <w:rsid w:val="0064526C"/>
    <w:rsid w:val="00647621"/>
    <w:rsid w:val="0066067A"/>
    <w:rsid w:val="00692C89"/>
    <w:rsid w:val="006A5CCC"/>
    <w:rsid w:val="006A6EE7"/>
    <w:rsid w:val="006B1446"/>
    <w:rsid w:val="006B1FEC"/>
    <w:rsid w:val="006C762D"/>
    <w:rsid w:val="006F4D64"/>
    <w:rsid w:val="00704073"/>
    <w:rsid w:val="00721F88"/>
    <w:rsid w:val="00745CEB"/>
    <w:rsid w:val="007477B2"/>
    <w:rsid w:val="00765D70"/>
    <w:rsid w:val="007779FD"/>
    <w:rsid w:val="007814BD"/>
    <w:rsid w:val="0079045D"/>
    <w:rsid w:val="00791EC9"/>
    <w:rsid w:val="007979EA"/>
    <w:rsid w:val="007A7ADC"/>
    <w:rsid w:val="007B4838"/>
    <w:rsid w:val="007C00EF"/>
    <w:rsid w:val="007D6909"/>
    <w:rsid w:val="007E2E2D"/>
    <w:rsid w:val="007F17DC"/>
    <w:rsid w:val="007F7FCA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93BFB"/>
    <w:rsid w:val="008A4E04"/>
    <w:rsid w:val="008A6712"/>
    <w:rsid w:val="008A6BD0"/>
    <w:rsid w:val="008A7BE3"/>
    <w:rsid w:val="008A7C5E"/>
    <w:rsid w:val="008B7C75"/>
    <w:rsid w:val="008C03D5"/>
    <w:rsid w:val="008C48D3"/>
    <w:rsid w:val="008D2380"/>
    <w:rsid w:val="008E208A"/>
    <w:rsid w:val="008E212C"/>
    <w:rsid w:val="008E30E0"/>
    <w:rsid w:val="008E6553"/>
    <w:rsid w:val="008F3922"/>
    <w:rsid w:val="008F6C7A"/>
    <w:rsid w:val="008F740B"/>
    <w:rsid w:val="009053AA"/>
    <w:rsid w:val="00906070"/>
    <w:rsid w:val="00913054"/>
    <w:rsid w:val="00926444"/>
    <w:rsid w:val="009354F9"/>
    <w:rsid w:val="009370B3"/>
    <w:rsid w:val="0093793A"/>
    <w:rsid w:val="00947A5D"/>
    <w:rsid w:val="009547E8"/>
    <w:rsid w:val="00962939"/>
    <w:rsid w:val="00963298"/>
    <w:rsid w:val="00965F41"/>
    <w:rsid w:val="00966E34"/>
    <w:rsid w:val="009739D9"/>
    <w:rsid w:val="009900BE"/>
    <w:rsid w:val="009F07F1"/>
    <w:rsid w:val="009F0B9E"/>
    <w:rsid w:val="009F2AAB"/>
    <w:rsid w:val="009F57C9"/>
    <w:rsid w:val="00A03777"/>
    <w:rsid w:val="00A1324B"/>
    <w:rsid w:val="00A32775"/>
    <w:rsid w:val="00A36A53"/>
    <w:rsid w:val="00A37E7B"/>
    <w:rsid w:val="00A50B57"/>
    <w:rsid w:val="00A53E8D"/>
    <w:rsid w:val="00A55A8A"/>
    <w:rsid w:val="00A63F58"/>
    <w:rsid w:val="00A6408B"/>
    <w:rsid w:val="00A701F1"/>
    <w:rsid w:val="00A70B2B"/>
    <w:rsid w:val="00A74568"/>
    <w:rsid w:val="00A77456"/>
    <w:rsid w:val="00A83972"/>
    <w:rsid w:val="00AA53E9"/>
    <w:rsid w:val="00AA6D64"/>
    <w:rsid w:val="00AB5D99"/>
    <w:rsid w:val="00AC6217"/>
    <w:rsid w:val="00AD0C44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3340"/>
    <w:rsid w:val="00BE49AE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6"/>
    <w:rsid w:val="00C33EAF"/>
    <w:rsid w:val="00C5455E"/>
    <w:rsid w:val="00C57A3E"/>
    <w:rsid w:val="00C71687"/>
    <w:rsid w:val="00C8143E"/>
    <w:rsid w:val="00C82DBC"/>
    <w:rsid w:val="00C85C28"/>
    <w:rsid w:val="00C85C87"/>
    <w:rsid w:val="00C96881"/>
    <w:rsid w:val="00CA7957"/>
    <w:rsid w:val="00CB27F7"/>
    <w:rsid w:val="00CB3C9A"/>
    <w:rsid w:val="00CB59CC"/>
    <w:rsid w:val="00CC378A"/>
    <w:rsid w:val="00CC6E17"/>
    <w:rsid w:val="00CD01F3"/>
    <w:rsid w:val="00CD088E"/>
    <w:rsid w:val="00CD42E6"/>
    <w:rsid w:val="00CD64AF"/>
    <w:rsid w:val="00CD7A8D"/>
    <w:rsid w:val="00CE1D61"/>
    <w:rsid w:val="00CE2371"/>
    <w:rsid w:val="00CE674D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55A06"/>
    <w:rsid w:val="00D60F1A"/>
    <w:rsid w:val="00D61CE8"/>
    <w:rsid w:val="00D7181F"/>
    <w:rsid w:val="00D75C35"/>
    <w:rsid w:val="00D90A69"/>
    <w:rsid w:val="00D92B0E"/>
    <w:rsid w:val="00DA5638"/>
    <w:rsid w:val="00DC44E4"/>
    <w:rsid w:val="00DE6A56"/>
    <w:rsid w:val="00DF174F"/>
    <w:rsid w:val="00E00A4B"/>
    <w:rsid w:val="00E133FE"/>
    <w:rsid w:val="00E152CA"/>
    <w:rsid w:val="00E2089C"/>
    <w:rsid w:val="00E34E31"/>
    <w:rsid w:val="00E34F95"/>
    <w:rsid w:val="00E36C77"/>
    <w:rsid w:val="00E54C77"/>
    <w:rsid w:val="00E7734B"/>
    <w:rsid w:val="00E77E1E"/>
    <w:rsid w:val="00E815C8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07D0D"/>
    <w:rsid w:val="00F11257"/>
    <w:rsid w:val="00F206BA"/>
    <w:rsid w:val="00F35483"/>
    <w:rsid w:val="00F375CA"/>
    <w:rsid w:val="00F51FF2"/>
    <w:rsid w:val="00F5702F"/>
    <w:rsid w:val="00F61E10"/>
    <w:rsid w:val="00F66826"/>
    <w:rsid w:val="00F80192"/>
    <w:rsid w:val="00F8286C"/>
    <w:rsid w:val="00F85C94"/>
    <w:rsid w:val="00F877AE"/>
    <w:rsid w:val="00FA3773"/>
    <w:rsid w:val="00FA49D2"/>
    <w:rsid w:val="00FB79A0"/>
    <w:rsid w:val="00FC2C50"/>
    <w:rsid w:val="00FC6D06"/>
    <w:rsid w:val="00FD547A"/>
    <w:rsid w:val="00FE1D98"/>
    <w:rsid w:val="00FE2C95"/>
    <w:rsid w:val="00FE69C4"/>
    <w:rsid w:val="00FF191C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0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B1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6B1FE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B1FE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uiPriority w:val="99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xl68">
    <w:name w:val="xl68"/>
    <w:basedOn w:val="Normal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Normal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1FEC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Normal"/>
    <w:uiPriority w:val="99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Normal"/>
    <w:uiPriority w:val="99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Normal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uiPriority w:val="99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uiPriority w:val="99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uiPriority w:val="99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99"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NoSpacing">
    <w:name w:val="No Spacing"/>
    <w:uiPriority w:val="99"/>
    <w:qFormat/>
    <w:rsid w:val="00D24656"/>
    <w:rPr>
      <w:rFonts w:eastAsia="Times New Roman"/>
    </w:rPr>
  </w:style>
  <w:style w:type="paragraph" w:customStyle="1" w:styleId="Default">
    <w:name w:val="Default"/>
    <w:uiPriority w:val="99"/>
    <w:rsid w:val="002C79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">
    <w:name w:val="Письмо"/>
    <w:basedOn w:val="Normal"/>
    <w:uiPriority w:val="99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DefaultParagraphFont"/>
    <w:uiPriority w:val="99"/>
    <w:rsid w:val="003623EF"/>
    <w:rPr>
      <w:rFonts w:cs="Times New Roman"/>
    </w:rPr>
  </w:style>
  <w:style w:type="character" w:customStyle="1" w:styleId="10">
    <w:name w:val="Неразрешенное упоминание1"/>
    <w:basedOn w:val="DefaultParagraphFont"/>
    <w:uiPriority w:val="99"/>
    <w:semiHidden/>
    <w:rsid w:val="00765D70"/>
    <w:rPr>
      <w:rFonts w:cs="Times New Roman"/>
      <w:color w:val="605E5C"/>
      <w:shd w:val="clear" w:color="auto" w:fill="E1DFDD"/>
    </w:rPr>
  </w:style>
  <w:style w:type="character" w:styleId="Strong">
    <w:name w:val="Strong"/>
    <w:basedOn w:val="DefaultParagraphFont"/>
    <w:uiPriority w:val="99"/>
    <w:qFormat/>
    <w:rsid w:val="00437D6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jga.syktyvdin.ru/ru/page/pajgaIndex/" TargetMode="External"/><Relationship Id="rId5" Type="http://schemas.openxmlformats.org/officeDocument/2006/relationships/hyperlink" Target="https://fgistp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926</Words>
  <Characters>5280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</dc:title>
  <dc:subject/>
  <dc:creator>Юля Христиченко</dc:creator>
  <cp:keywords/>
  <dc:description/>
  <cp:lastModifiedBy>ГлавБУХ</cp:lastModifiedBy>
  <cp:revision>2</cp:revision>
  <cp:lastPrinted>2024-10-17T11:01:00Z</cp:lastPrinted>
  <dcterms:created xsi:type="dcterms:W3CDTF">2024-10-17T11:01:00Z</dcterms:created>
  <dcterms:modified xsi:type="dcterms:W3CDTF">2024-10-17T11:01:00Z</dcterms:modified>
</cp:coreProperties>
</file>